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FCB8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LOS ANGELES COUNTY EMERGENCY MEDICAL SERVICES AGENCY</w:t>
      </w:r>
    </w:p>
    <w:p w14:paraId="127B8F6C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  <w:t>COURSE EVALUATION</w:t>
      </w:r>
    </w:p>
    <w:p w14:paraId="672A6659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B140975" w14:textId="184ABE6E" w:rsidR="00FB6B70" w:rsidRDefault="2C88F6D6" w:rsidP="2C88F6D6">
      <w:pPr>
        <w:keepNext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Arial" w:eastAsia="Arial" w:hAnsi="Arial" w:cs="Arial"/>
          <w:b/>
          <w:bCs/>
          <w:smallCaps/>
          <w:color w:val="000000"/>
          <w:sz w:val="24"/>
          <w:szCs w:val="24"/>
          <w:u w:val="single"/>
        </w:rPr>
      </w:pPr>
      <w:bookmarkStart w:id="0" w:name="_heading=h.gjdgxs"/>
      <w:bookmarkEnd w:id="0"/>
      <w:r w:rsidRPr="2C88F6D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</w:t>
      </w:r>
      <w:r w:rsidRPr="2C88F6D6">
        <w:rPr>
          <w:rFonts w:ascii="Arial" w:eastAsia="Arial" w:hAnsi="Arial" w:cs="Arial"/>
          <w:b/>
          <w:bCs/>
          <w:color w:val="000000" w:themeColor="text1"/>
        </w:rPr>
        <w:t xml:space="preserve">OPIC:  </w:t>
      </w:r>
      <w:r w:rsidR="00EC1424">
        <w:rPr>
          <w:rFonts w:ascii="Arial" w:eastAsia="Arial" w:hAnsi="Arial" w:cs="Arial"/>
          <w:b/>
          <w:bCs/>
          <w:smallCaps/>
          <w:sz w:val="18"/>
          <w:szCs w:val="18"/>
          <w:u w:val="single"/>
        </w:rPr>
        <w:t>Respiratory distress &amp; capnography</w:t>
      </w:r>
    </w:p>
    <w:p w14:paraId="0A37501D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DAB6C7B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F2533E6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</w:rPr>
        <w:t xml:space="preserve">NAME: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 xml:space="preserve">DATE:  </w:t>
      </w:r>
      <w:r>
        <w:rPr>
          <w:rFonts w:ascii="Arial" w:eastAsia="Arial" w:hAnsi="Arial" w:cs="Arial"/>
          <w:color w:val="000000"/>
          <w:sz w:val="28"/>
          <w:szCs w:val="28"/>
        </w:rPr>
        <w:t>____________________</w:t>
      </w:r>
    </w:p>
    <w:p w14:paraId="02EB378F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7A862004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STATE LICENSE #: </w:t>
      </w:r>
      <w:r>
        <w:rPr>
          <w:rFonts w:ascii="Arial" w:eastAsia="Arial" w:hAnsi="Arial" w:cs="Arial"/>
          <w:color w:val="000000"/>
          <w:sz w:val="24"/>
          <w:szCs w:val="24"/>
        </w:rPr>
        <w:t>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 xml:space="preserve">ACCREDITATION </w:t>
      </w:r>
      <w:proofErr w:type="gramStart"/>
      <w:r>
        <w:rPr>
          <w:rFonts w:ascii="Arial" w:eastAsia="Arial" w:hAnsi="Arial" w:cs="Arial"/>
          <w:color w:val="000000"/>
        </w:rPr>
        <w:t>#: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______________</w:t>
      </w:r>
    </w:p>
    <w:p w14:paraId="6A05A809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45DAB7F7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Self-Study Evaluation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878FD10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</w:rPr>
        <w:t xml:space="preserve">Name of Instructor(s):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SELF STUDY ONLINE</w:t>
      </w:r>
    </w:p>
    <w:p w14:paraId="5A39BBE3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740166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Circle the number that best represents your opinion</w:t>
      </w:r>
    </w:p>
    <w:tbl>
      <w:tblPr>
        <w:tblStyle w:val="a"/>
        <w:tblW w:w="936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4950"/>
        <w:gridCol w:w="1170"/>
        <w:gridCol w:w="1080"/>
        <w:gridCol w:w="1080"/>
        <w:gridCol w:w="1080"/>
      </w:tblGrid>
      <w:tr w:rsidR="00FB6B70" w14:paraId="72310E20" w14:textId="77777777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41C8F396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D205C23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355"/>
              </w:tabs>
              <w:spacing w:after="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  <w:t>Evaluation Factor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72A3D3EC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FE905A8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Strongly Agree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0D0B940D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56EECFE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0"/>
              </w:tabs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Agree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0E27B00A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FD9E50B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5"/>
              </w:tabs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Disagree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60061E4C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FD785C3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Strongly Disagree</w:t>
            </w:r>
          </w:p>
        </w:tc>
      </w:tr>
      <w:tr w:rsidR="00FB6B70" w14:paraId="2ADF74A5" w14:textId="77777777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AFD9C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Arial" w:eastAsia="Arial" w:hAnsi="Arial" w:cs="Arial"/>
                <w:color w:val="000000"/>
              </w:rPr>
            </w:pPr>
          </w:p>
          <w:p w14:paraId="7B4508E0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information was presented in a clear and understandable manner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4D5A5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598DEE6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EC669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FCD5EC4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6B9AB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8F999B5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B0818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49841BE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B6B70" w14:paraId="210A8001" w14:textId="77777777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F31CB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Arial" w:eastAsia="Arial" w:hAnsi="Arial" w:cs="Arial"/>
                <w:color w:val="000000"/>
              </w:rPr>
            </w:pPr>
          </w:p>
          <w:p w14:paraId="24B3B2C8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review materials were effective and facilitated my learning experience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28261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79935FF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86C05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B778152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1652C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144751B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9056E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6B20A0C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B6B70" w14:paraId="05B8B82D" w14:textId="77777777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9C43A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Arial" w:eastAsia="Arial" w:hAnsi="Arial" w:cs="Arial"/>
                <w:color w:val="000000"/>
              </w:rPr>
            </w:pPr>
          </w:p>
          <w:p w14:paraId="5DC74693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review materials met the stated objectives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BEF00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C964D78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D779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A036E3D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2D8B6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8E884CA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78278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49FAAB8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B6B70" w14:paraId="06A85869" w14:textId="77777777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39945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Arial" w:eastAsia="Arial" w:hAnsi="Arial" w:cs="Arial"/>
                <w:color w:val="000000"/>
              </w:rPr>
            </w:pPr>
          </w:p>
          <w:p w14:paraId="195D40B1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This materials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were relevant and met my professional needs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2CB0E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7310F6F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E0A41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8D9363B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BF3C5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842F596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8A12B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9F14E3C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B6B70" w14:paraId="099F8581" w14:textId="77777777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6DB82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Arial" w:eastAsia="Arial" w:hAnsi="Arial" w:cs="Arial"/>
                <w:color w:val="000000"/>
              </w:rPr>
            </w:pPr>
          </w:p>
          <w:p w14:paraId="37715511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handouts and/or audiovisual aids were appropriate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7CC1D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2C3D751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FFD37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7AB7477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99379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CC21B90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9F23F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65D2414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B6B70" w14:paraId="5EEE2B6E" w14:textId="77777777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F646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Arial" w:eastAsia="Arial" w:hAnsi="Arial" w:cs="Arial"/>
                <w:color w:val="000000"/>
              </w:rPr>
            </w:pPr>
          </w:p>
          <w:p w14:paraId="6EF6CD54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variety of variability materials were appropriate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E6F91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055DCC4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DCEAD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97C039E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9E253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38328F9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E523C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E32D521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B6B70" w14:paraId="2D63A882" w14:textId="77777777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56223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Arial" w:eastAsia="Arial" w:hAnsi="Arial" w:cs="Arial"/>
                <w:color w:val="000000"/>
              </w:rPr>
            </w:pPr>
          </w:p>
          <w:p w14:paraId="5908E907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web site and materials were easy to navigate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47A01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BC2995D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3CB0F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A2176D0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59315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4B6C890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537F28F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C50080F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B6B70" w14:paraId="2BCAAEE2" w14:textId="77777777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B9E20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Arial" w:eastAsia="Arial" w:hAnsi="Arial" w:cs="Arial"/>
                <w:color w:val="000000"/>
              </w:rPr>
            </w:pPr>
          </w:p>
          <w:p w14:paraId="5C3AFAD6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Overall, the study time allocated was: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F9E56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8831E40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Too short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871BC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994B1F5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 right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44A5D23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A6CD672" w14:textId="77777777" w:rsidR="00FB6B70" w:rsidRDefault="00E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Too long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</w:tcPr>
          <w:p w14:paraId="738610EB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37805D2" w14:textId="77777777" w:rsidR="00FB6B70" w:rsidRDefault="00FB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63F29E8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720" w:hanging="720"/>
        <w:rPr>
          <w:rFonts w:ascii="Arial" w:eastAsia="Arial" w:hAnsi="Arial" w:cs="Arial"/>
          <w:color w:val="000000"/>
        </w:rPr>
      </w:pPr>
    </w:p>
    <w:p w14:paraId="42D911DD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Describe two concepts in detail that you have learned in this course:</w:t>
      </w:r>
    </w:p>
    <w:p w14:paraId="3B7B4B86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  <w:color w:val="000000"/>
        </w:rPr>
      </w:pPr>
    </w:p>
    <w:p w14:paraId="0135CBF0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</w:p>
    <w:p w14:paraId="3A0FF5F2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</w:p>
    <w:p w14:paraId="5630AD66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</w:p>
    <w:p w14:paraId="47886996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</w:p>
    <w:p w14:paraId="61829076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</w:p>
    <w:p w14:paraId="2BA226A1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</w:p>
    <w:p w14:paraId="4B9A0C4B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Please identify the strengths of this course:</w:t>
      </w:r>
    </w:p>
    <w:p w14:paraId="17AD93B2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DE4B5B7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</w:p>
    <w:p w14:paraId="062DB5C5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Recommendations for improvement of this course:</w:t>
      </w:r>
    </w:p>
    <w:p w14:paraId="66204FF1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</w:p>
    <w:p w14:paraId="2DBF0D7D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</w:p>
    <w:p w14:paraId="6B62F1B3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</w:p>
    <w:p w14:paraId="52FAF90A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Additional comments:</w:t>
      </w:r>
    </w:p>
    <w:p w14:paraId="02F2C34E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</w:p>
    <w:p w14:paraId="680A4E5D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</w:p>
    <w:p w14:paraId="19219836" w14:textId="77777777" w:rsidR="00FB6B70" w:rsidRDefault="00FB6B7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</w:p>
    <w:p w14:paraId="6FBA49DC" w14:textId="77777777" w:rsidR="00FB6B70" w:rsidRDefault="00E223E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720"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REMINDER:  You may receive EMS CE credit by completing this evaluation, passing the quiz with 80% score or greater and signing a course roster via your department’s EMS CE program.</w:t>
      </w:r>
    </w:p>
    <w:sectPr w:rsidR="00FB6B7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70"/>
    <w:rsid w:val="000A2019"/>
    <w:rsid w:val="007A52E9"/>
    <w:rsid w:val="0099504D"/>
    <w:rsid w:val="00E223EF"/>
    <w:rsid w:val="00EC1424"/>
    <w:rsid w:val="00FB6B70"/>
    <w:rsid w:val="2C88F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84658"/>
  <w15:docId w15:val="{59AFBCBF-6DAB-4770-AC40-53EAAD87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1/qce6gBd3M0rTdpwcqRrDeHA==">CgMxLjAyCGguZ2pkZ3hzOAByGWlkOnNWaDJ1WXdWX01rQUFBQUFBQURpblE=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2024-06-25T22:12:00Z</dcterms:created>
  <cp:lastModifiedBy>Shira Schlesinger</cp:lastModifiedBy>
  <dcterms:modified xsi:type="dcterms:W3CDTF">2024-06-25T22:13:00Z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1.0</vt:lpwstr>
  </property>
  <property pid="3" fmtid="{D5CDD505-2E9C-101B-9397-08002B2CF9AE}" name="sds_title">
    <vt:lpwstr> EmergipressCEEvalJuly2024</vt:lpwstr>
  </property>
  <property pid="4" fmtid="{D5CDD505-2E9C-101B-9397-08002B2CF9AE}" name="sds_subject">
    <vt:lpwstr/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7/23/2024, 12:00:00 AM</vt:lpwstr>
  </property>
  <property pid="10" fmtid="{D5CDD505-2E9C-101B-9397-08002B2CF9AE}" name="sds_doc_id">
    <vt:lpwstr>1164456</vt:lpwstr>
  </property>
  <property pid="11" fmtid="{D5CDD505-2E9C-101B-9397-08002B2CF9AE}" name="sds_customer_org_name">
    <vt:lpwstr/>
  </property>
  <property pid="12" fmtid="{D5CDD505-2E9C-101B-9397-08002B2CF9AE}" name="object_name">
    <vt:lpwstr>1164456_EmergipressCEEvalJuly2024.docx</vt:lpwstr>
  </property>
  <property pid="13" fmtid="{D5CDD505-2E9C-101B-9397-08002B2CF9AE}" name="sds_audience_type">
    <vt:lpwstr>Internet</vt:lpwstr>
  </property>
  <property pid="14" fmtid="{D5CDD505-2E9C-101B-9397-08002B2CF9AE}" name="sds_user_comments">
    <vt:lpwstr/>
  </property>
  <property pid="15" fmtid="{D5CDD505-2E9C-101B-9397-08002B2CF9AE}" name="sds_keywords">
    <vt:lpwstr/>
  </property>
</Properties>
</file>